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1"/>
        <w:gridCol w:w="11088"/>
      </w:tblGrid>
      <w:tr w:rsidR="009F4C07" w:rsidRPr="009F4C07" w:rsidTr="009F4C07">
        <w:trPr>
          <w:trHeight w:val="4253"/>
        </w:trPr>
        <w:tc>
          <w:tcPr>
            <w:tcW w:w="4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07" w:rsidRPr="009F4C07" w:rsidRDefault="00842F6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Calibri" w:eastAsia="Lucida Sans Unicode" w:hAnsi="Calibri" w:cs="Calibri"/>
                <w:noProof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13335</wp:posOffset>
                  </wp:positionV>
                  <wp:extent cx="2085340" cy="2235835"/>
                  <wp:effectExtent l="0" t="0" r="0" b="0"/>
                  <wp:wrapNone/>
                  <wp:docPr id="2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223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4C07" w:rsidRPr="009F4C0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Министерство труда и социальной   защиты</w:t>
            </w:r>
          </w:p>
          <w:p w:rsidR="009F4C07" w:rsidRPr="009F4C07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населения Ставропольского края</w:t>
            </w:r>
          </w:p>
          <w:p w:rsidR="009F4C07" w:rsidRPr="009F4C07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Государственное бюджетное учреждение</w:t>
            </w:r>
          </w:p>
          <w:p w:rsidR="009F4C07" w:rsidRPr="009F4C07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социального обслуживания</w:t>
            </w:r>
          </w:p>
          <w:p w:rsidR="009F4C07" w:rsidRPr="009F4C07" w:rsidRDefault="009F4C07" w:rsidP="009F4C07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«ЦЕНТР  </w:t>
            </w:r>
          </w:p>
          <w:p w:rsidR="009F4C07" w:rsidRPr="009F4C07" w:rsidRDefault="009F4C07" w:rsidP="009F4C07">
            <w:pPr>
              <w:keepNext/>
              <w:widowControl/>
              <w:tabs>
                <w:tab w:val="left" w:pos="19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ПСИХОЛОГО-ПЕДАГОГИЧЕСКОЙ</w:t>
            </w:r>
          </w:p>
          <w:p w:rsidR="009F4C07" w:rsidRPr="009F4C07" w:rsidRDefault="009F4C07" w:rsidP="009F4C07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ПОМОЩИ  НАСЕЛЕНИЮ</w:t>
            </w:r>
          </w:p>
          <w:p w:rsidR="009F4C07" w:rsidRPr="009F4C07" w:rsidRDefault="009F4C07" w:rsidP="009F4C07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«АЛЬГИС»</w:t>
            </w:r>
          </w:p>
          <w:p w:rsidR="009F4C07" w:rsidRPr="009F4C07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(ГБУСО «Психологический Центр»)</w:t>
            </w:r>
          </w:p>
          <w:p w:rsidR="009F4C07" w:rsidRPr="009F4C07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355037, г. Ставрополь, ул. Фроленко, 22</w:t>
            </w:r>
          </w:p>
          <w:p w:rsidR="009F4C07" w:rsidRPr="009F4C07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тел/факс (8652) 77-55-85</w:t>
            </w:r>
          </w:p>
          <w:p w:rsidR="009F4C07" w:rsidRPr="009F4C07" w:rsidRDefault="009F4C07" w:rsidP="009F4C07">
            <w:pPr>
              <w:widowControl/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от ___________________ №____________</w:t>
            </w:r>
          </w:p>
          <w:p w:rsidR="009F4C07" w:rsidRPr="009F4C07" w:rsidRDefault="009F4C07" w:rsidP="009F4C07">
            <w:pPr>
              <w:widowControl/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9F4C0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на № ___________ от __________________</w:t>
            </w:r>
          </w:p>
        </w:tc>
        <w:tc>
          <w:tcPr>
            <w:tcW w:w="1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07" w:rsidRDefault="009F4C07" w:rsidP="006D7AB2">
            <w:pPr>
              <w:pStyle w:val="Standard"/>
              <w:tabs>
                <w:tab w:val="left" w:pos="993"/>
              </w:tabs>
              <w:ind w:firstLine="56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Министерство труда и социальной защиты населения</w:t>
            </w:r>
          </w:p>
          <w:p w:rsidR="009F4C07" w:rsidRDefault="009F4C07" w:rsidP="006D7AB2">
            <w:pPr>
              <w:pStyle w:val="Standard"/>
              <w:tabs>
                <w:tab w:val="left" w:pos="993"/>
              </w:tabs>
              <w:ind w:firstLine="77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</w:t>
            </w:r>
            <w:r w:rsidR="006B5896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</w:p>
          <w:p w:rsidR="006D7AB2" w:rsidRDefault="006D7AB2" w:rsidP="006D7AB2">
            <w:pPr>
              <w:pStyle w:val="Standard"/>
              <w:tabs>
                <w:tab w:val="left" w:pos="993"/>
              </w:tabs>
              <w:ind w:firstLine="77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7AB2" w:rsidRDefault="006D7AB2" w:rsidP="006D7AB2">
            <w:pPr>
              <w:pStyle w:val="Standard"/>
              <w:tabs>
                <w:tab w:val="left" w:pos="993"/>
              </w:tabs>
              <w:ind w:firstLine="77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7AB2" w:rsidRPr="009F4C07" w:rsidRDefault="006D7AB2" w:rsidP="006D7AB2">
            <w:pPr>
              <w:pStyle w:val="Standard"/>
              <w:tabs>
                <w:tab w:val="left" w:pos="65"/>
              </w:tabs>
              <w:ind w:right="107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Отдел социальной поддержки семьи и детей</w:t>
            </w:r>
          </w:p>
        </w:tc>
      </w:tr>
    </w:tbl>
    <w:p w:rsidR="001061C9" w:rsidRPr="005B023D" w:rsidRDefault="008B2CE7" w:rsidP="006B5896">
      <w:pPr>
        <w:pStyle w:val="WW-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23D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1061C9" w:rsidRPr="005B023D" w:rsidRDefault="001061C9" w:rsidP="001061C9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 w:rsidRPr="005B023D">
        <w:rPr>
          <w:rFonts w:ascii="Times New Roman" w:hAnsi="Times New Roman" w:cs="Times New Roman"/>
          <w:sz w:val="28"/>
          <w:szCs w:val="28"/>
        </w:rPr>
        <w:t>о</w:t>
      </w:r>
      <w:r w:rsidR="0001221D" w:rsidRPr="005B023D">
        <w:rPr>
          <w:rFonts w:ascii="Times New Roman" w:hAnsi="Times New Roman" w:cs="Times New Roman"/>
          <w:sz w:val="28"/>
          <w:szCs w:val="28"/>
        </w:rPr>
        <w:t xml:space="preserve"> </w:t>
      </w:r>
      <w:r w:rsidRPr="005B023D">
        <w:rPr>
          <w:rFonts w:ascii="Times New Roman" w:hAnsi="Times New Roman" w:cs="Times New Roman"/>
          <w:sz w:val="28"/>
          <w:szCs w:val="28"/>
        </w:rPr>
        <w:t xml:space="preserve">выполнении плана работы </w:t>
      </w:r>
    </w:p>
    <w:p w:rsidR="001061C9" w:rsidRPr="005B023D" w:rsidRDefault="001061C9" w:rsidP="001061C9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 w:rsidRPr="005B023D">
        <w:rPr>
          <w:rFonts w:ascii="Times New Roman" w:hAnsi="Times New Roman" w:cs="Times New Roman"/>
          <w:sz w:val="28"/>
          <w:szCs w:val="28"/>
        </w:rPr>
        <w:t xml:space="preserve">базового государственного </w:t>
      </w:r>
      <w:r w:rsidR="00506C7B" w:rsidRPr="005B023D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5B023D">
        <w:rPr>
          <w:rFonts w:ascii="Times New Roman" w:hAnsi="Times New Roman" w:cs="Times New Roman"/>
          <w:sz w:val="28"/>
          <w:szCs w:val="28"/>
        </w:rPr>
        <w:t xml:space="preserve">учреждения социального обслуживания </w:t>
      </w:r>
    </w:p>
    <w:p w:rsidR="001061C9" w:rsidRPr="005B023D" w:rsidRDefault="001061C9" w:rsidP="001061C9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 w:rsidRPr="005B023D">
        <w:rPr>
          <w:rFonts w:ascii="Times New Roman" w:hAnsi="Times New Roman" w:cs="Times New Roman"/>
          <w:sz w:val="28"/>
          <w:szCs w:val="28"/>
        </w:rPr>
        <w:t>«Центр психолого-педагогической помощи населению «Альгис»</w:t>
      </w:r>
    </w:p>
    <w:p w:rsidR="006B5896" w:rsidRPr="005B023D" w:rsidRDefault="001061C9" w:rsidP="00F4405E">
      <w:pPr>
        <w:pStyle w:val="Standard"/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</w:pPr>
      <w:r w:rsidRPr="005B023D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 xml:space="preserve">за </w:t>
      </w:r>
      <w:r w:rsidR="005B023D" w:rsidRPr="005B023D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>1</w:t>
      </w:r>
      <w:r w:rsidRPr="005B023D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 xml:space="preserve"> квартал 20</w:t>
      </w:r>
      <w:r w:rsidR="005B023D" w:rsidRPr="005B023D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>2</w:t>
      </w:r>
      <w:r w:rsidR="00073052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>1</w:t>
      </w:r>
      <w:r w:rsidRPr="005B023D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 xml:space="preserve"> года</w:t>
      </w:r>
    </w:p>
    <w:p w:rsidR="00EB738E" w:rsidRPr="00DE0C61" w:rsidRDefault="00EB738E" w:rsidP="00D62D8B">
      <w:pPr>
        <w:pStyle w:val="Standard"/>
        <w:tabs>
          <w:tab w:val="left" w:pos="993"/>
        </w:tabs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260"/>
        <w:gridCol w:w="1957"/>
        <w:gridCol w:w="6991"/>
      </w:tblGrid>
      <w:tr w:rsidR="00E80A11" w:rsidRPr="00D24619" w:rsidTr="005B023D">
        <w:tc>
          <w:tcPr>
            <w:tcW w:w="776" w:type="dxa"/>
            <w:shd w:val="clear" w:color="auto" w:fill="auto"/>
          </w:tcPr>
          <w:p w:rsidR="00E80A11" w:rsidRPr="00D24619" w:rsidRDefault="00E80A11" w:rsidP="00D24619">
            <w:pPr>
              <w:pStyle w:val="Standard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60" w:type="dxa"/>
            <w:shd w:val="clear" w:color="auto" w:fill="auto"/>
          </w:tcPr>
          <w:p w:rsidR="00E80A11" w:rsidRPr="00D24619" w:rsidRDefault="00E80A11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7" w:type="dxa"/>
            <w:shd w:val="clear" w:color="auto" w:fill="auto"/>
          </w:tcPr>
          <w:p w:rsidR="00E80A11" w:rsidRPr="00D24619" w:rsidRDefault="00E80A11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991" w:type="dxa"/>
            <w:shd w:val="clear" w:color="auto" w:fill="auto"/>
          </w:tcPr>
          <w:p w:rsidR="00E80A11" w:rsidRPr="00D24619" w:rsidRDefault="00E80A11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E80A11" w:rsidRPr="00D24619" w:rsidTr="005B023D">
        <w:tc>
          <w:tcPr>
            <w:tcW w:w="776" w:type="dxa"/>
            <w:shd w:val="clear" w:color="auto" w:fill="auto"/>
          </w:tcPr>
          <w:p w:rsidR="00E80A11" w:rsidRPr="00D24619" w:rsidRDefault="00DE0C61" w:rsidP="00D24619">
            <w:pPr>
              <w:pStyle w:val="Standard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0" w:type="dxa"/>
            <w:shd w:val="clear" w:color="auto" w:fill="auto"/>
          </w:tcPr>
          <w:p w:rsidR="00E80A11" w:rsidRPr="00D24619" w:rsidRDefault="00DE0C61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E80A11" w:rsidRPr="00D24619" w:rsidRDefault="00DE0C61" w:rsidP="00D24619">
            <w:pPr>
              <w:pStyle w:val="Standard"/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1" w:type="dxa"/>
            <w:shd w:val="clear" w:color="auto" w:fill="auto"/>
          </w:tcPr>
          <w:p w:rsidR="00E80A11" w:rsidRPr="00D24619" w:rsidRDefault="00DE0C61" w:rsidP="00D24619">
            <w:pPr>
              <w:pStyle w:val="Standard"/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023D" w:rsidRPr="00D24619" w:rsidTr="005B0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984" w:type="dxa"/>
            <w:gridSpan w:val="4"/>
          </w:tcPr>
          <w:p w:rsidR="005B023D" w:rsidRPr="00D24619" w:rsidRDefault="005B023D" w:rsidP="00D24619">
            <w:pPr>
              <w:pStyle w:val="ae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t>Проведение семинаров, конференций, практикумов, стажировок, методических объединений</w:t>
            </w:r>
          </w:p>
        </w:tc>
      </w:tr>
      <w:tr w:rsidR="005B023D" w:rsidRPr="00D24619" w:rsidTr="005B0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" w:type="dxa"/>
          </w:tcPr>
          <w:p w:rsidR="005B023D" w:rsidRPr="00D24619" w:rsidRDefault="005B023D" w:rsidP="00D2461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260" w:type="dxa"/>
          </w:tcPr>
          <w:p w:rsidR="005B023D" w:rsidRPr="00D24619" w:rsidRDefault="005B023D" w:rsidP="00D24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дистанционных  заседаний Методического объединения психологов, педагогов-психологов организаций социального обслуживания СК в режиме 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5B023D" w:rsidRPr="00D24619" w:rsidRDefault="005B023D" w:rsidP="00D24619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- психологи, педагоги-психологи, предоставля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щие услуги взрослым и несовершеннолетним с ОВЗ;</w:t>
            </w:r>
          </w:p>
          <w:p w:rsidR="005B023D" w:rsidRPr="00D24619" w:rsidRDefault="005B023D" w:rsidP="00D24619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психологи, педагоги-психологи, предоставля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щие услуги несовершеннолетним, в том числе – детям-сиротам и детям, оставшимся без попеч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ния родителей;</w:t>
            </w:r>
          </w:p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>- психологи, педагоги-психологи, предоставля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ю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щие услуги получателям пожилого и старческого возраста</w:t>
            </w:r>
          </w:p>
        </w:tc>
        <w:tc>
          <w:tcPr>
            <w:tcW w:w="1957" w:type="dxa"/>
          </w:tcPr>
          <w:p w:rsidR="005B023D" w:rsidRPr="00D24619" w:rsidRDefault="00073052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B023D"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.01.2020 – </w:t>
            </w:r>
          </w:p>
          <w:p w:rsidR="005B023D" w:rsidRPr="00D24619" w:rsidRDefault="005B023D" w:rsidP="00D24619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6991" w:type="dxa"/>
          </w:tcPr>
          <w:p w:rsidR="00DB7873" w:rsidRPr="00D24619" w:rsidRDefault="00DB7873" w:rsidP="00D24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развития дистанционных форм работы в соответствии с планом работы базового учреждения 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46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профессиональных компетенций, необходимых для предоставления социальных услуг гражданам в организациях социального обслуживания населения СК 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Методических объединений психологов, педагогов-психологов организаций социального обслуживания СК в режиме 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on-line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023D" w:rsidRPr="00D24619" w:rsidRDefault="00DB7873" w:rsidP="00D24619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В данных мероприятиях приняли участие 28 специалистов организаций социального обслуживания СК, из них: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«Андроповский ЦСОН» – 1 человек;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3 человека;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ГБУСО «Ставропольский реабилитационный центр для детей и подростков с ОВЗ» – </w:t>
            </w:r>
            <w:r w:rsidR="00317B1D" w:rsidRPr="00D24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317B1D" w:rsidRPr="00D246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</w:t>
            </w:r>
            <w:r w:rsidR="00317B1D" w:rsidRPr="00D24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СРЦН» – </w:t>
            </w:r>
            <w:r w:rsidR="00317B1D" w:rsidRPr="00D24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человека;</w:t>
            </w:r>
          </w:p>
          <w:p w:rsidR="008F3E37" w:rsidRPr="00D24619" w:rsidRDefault="008F3E37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«Предгорный КЦСОН»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</w:t>
            </w:r>
          </w:p>
        </w:tc>
      </w:tr>
      <w:tr w:rsidR="005B023D" w:rsidRPr="00D24619" w:rsidTr="005B0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" w:type="dxa"/>
          </w:tcPr>
          <w:p w:rsidR="005B023D" w:rsidRPr="00D24619" w:rsidRDefault="005B023D" w:rsidP="00D2461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260" w:type="dxa"/>
          </w:tcPr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24619">
              <w:rPr>
                <w:rFonts w:ascii="Times New Roman" w:hAnsi="Times New Roman"/>
                <w:sz w:val="28"/>
                <w:szCs w:val="28"/>
              </w:rPr>
              <w:t>супервизий</w:t>
            </w:r>
            <w:proofErr w:type="spellEnd"/>
            <w:r w:rsidRPr="00D24619">
              <w:rPr>
                <w:rFonts w:ascii="Times New Roman" w:hAnsi="Times New Roman"/>
                <w:sz w:val="28"/>
                <w:szCs w:val="28"/>
              </w:rPr>
              <w:t xml:space="preserve"> практической работы с получателями социальных услуг; работы псих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о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 xml:space="preserve">логов по организации и содержанию социального сопровождения семей с детьми (в том числе – в режиме </w:t>
            </w:r>
            <w:proofErr w:type="spellStart"/>
            <w:r w:rsidRPr="00D2461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D24619">
              <w:rPr>
                <w:rFonts w:ascii="Times New Roman" w:hAnsi="Times New Roman"/>
                <w:sz w:val="28"/>
                <w:szCs w:val="28"/>
              </w:rPr>
              <w:t xml:space="preserve"> с использованием «</w:t>
            </w:r>
            <w:proofErr w:type="spellStart"/>
            <w:r w:rsidRPr="00D24619">
              <w:rPr>
                <w:rFonts w:ascii="Times New Roman" w:hAnsi="Times New Roman"/>
                <w:sz w:val="28"/>
                <w:szCs w:val="28"/>
              </w:rPr>
              <w:t>Skype</w:t>
            </w:r>
            <w:proofErr w:type="spellEnd"/>
            <w:r w:rsidRPr="00D24619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957" w:type="dxa"/>
          </w:tcPr>
          <w:p w:rsidR="00073052" w:rsidRPr="00D24619" w:rsidRDefault="00073052" w:rsidP="00073052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.01.2020 – </w:t>
            </w:r>
          </w:p>
          <w:p w:rsidR="005B023D" w:rsidRPr="00D24619" w:rsidRDefault="00073052" w:rsidP="0007305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6991" w:type="dxa"/>
          </w:tcPr>
          <w:p w:rsidR="005B023D" w:rsidRPr="00D24619" w:rsidRDefault="00317B1D" w:rsidP="00D24619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 ц</w:t>
            </w:r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ел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ях </w:t>
            </w:r>
            <w:proofErr w:type="gramStart"/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профилактик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и</w:t>
            </w:r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профессионального выгорания персонала организаций социального обслуживания насе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ления</w:t>
            </w:r>
            <w:proofErr w:type="gramEnd"/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СК за отчетный период было проведено </w:t>
            </w:r>
            <w:r w:rsidR="004E58D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супервизии</w:t>
            </w:r>
            <w:proofErr w:type="spellEnd"/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317B1D" w:rsidRPr="00D24619" w:rsidRDefault="00317B1D" w:rsidP="00D24619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В данных мероприятиях приняли участие 28 специалистов организаций социального обслуживания СК, из них: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«Андроповский 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«Туркменский 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3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«Ставропольский реабилитационный центр для детей и подростков с ОВЗ» – 3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СРЦН» – 3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</w:p>
          <w:p w:rsidR="005B023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«Предгорный КЦСОН»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</w:t>
            </w:r>
          </w:p>
        </w:tc>
      </w:tr>
      <w:tr w:rsidR="005B023D" w:rsidRPr="00D24619" w:rsidTr="005B0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" w:type="dxa"/>
          </w:tcPr>
          <w:p w:rsidR="005B023D" w:rsidRPr="00D24619" w:rsidRDefault="005B023D" w:rsidP="00D2461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260" w:type="dxa"/>
          </w:tcPr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>Проведение методических консультаций по т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мам:</w:t>
            </w:r>
          </w:p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>- алгоритмы взаимодействия психологов, педаг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о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гов-психологов с представителями иных ведомств в целях организации социального сопровождения семей с детьми;</w:t>
            </w:r>
          </w:p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>- использование результатов психодиагностики при составлении индивидуальной программы с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о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циального обслуживания получателей услуг;</w:t>
            </w:r>
          </w:p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 xml:space="preserve">- применение арт-терапевтических технологий в психодиагностической, консультативной, </w:t>
            </w:r>
            <w:proofErr w:type="spellStart"/>
            <w:r w:rsidRPr="00D24619">
              <w:rPr>
                <w:rFonts w:ascii="Times New Roman" w:hAnsi="Times New Roman"/>
                <w:sz w:val="28"/>
                <w:szCs w:val="28"/>
              </w:rPr>
              <w:t>пс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и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хокоррекционной</w:t>
            </w:r>
            <w:proofErr w:type="spellEnd"/>
            <w:r w:rsidRPr="00D24619">
              <w:rPr>
                <w:rFonts w:ascii="Times New Roman" w:hAnsi="Times New Roman"/>
                <w:sz w:val="28"/>
                <w:szCs w:val="28"/>
              </w:rPr>
              <w:t>, психотерапевтической работе с получателями услуг;</w:t>
            </w:r>
          </w:p>
          <w:p w:rsidR="005B023D" w:rsidRPr="00D24619" w:rsidRDefault="005B023D" w:rsidP="0007305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>- формы и методы оценки качества практической работы психолога, педагога-психолога по пред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о</w:t>
            </w:r>
            <w:r w:rsidRPr="00D24619">
              <w:rPr>
                <w:rFonts w:ascii="Times New Roman" w:hAnsi="Times New Roman"/>
                <w:sz w:val="28"/>
                <w:szCs w:val="28"/>
              </w:rPr>
              <w:lastRenderedPageBreak/>
              <w:t>ставлению социальных услуг населе</w:t>
            </w:r>
            <w:r w:rsidR="00073052">
              <w:rPr>
                <w:rFonts w:ascii="Times New Roman" w:hAnsi="Times New Roman"/>
                <w:sz w:val="28"/>
                <w:szCs w:val="28"/>
              </w:rPr>
              <w:t>нию</w:t>
            </w:r>
          </w:p>
        </w:tc>
        <w:tc>
          <w:tcPr>
            <w:tcW w:w="1957" w:type="dxa"/>
          </w:tcPr>
          <w:p w:rsidR="00073052" w:rsidRPr="00D24619" w:rsidRDefault="00073052" w:rsidP="00073052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.01.2020 – </w:t>
            </w:r>
          </w:p>
          <w:p w:rsidR="005B023D" w:rsidRPr="00D24619" w:rsidRDefault="00073052" w:rsidP="0007305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6991" w:type="dxa"/>
          </w:tcPr>
          <w:p w:rsidR="00317B1D" w:rsidRPr="00D24619" w:rsidRDefault="00317B1D" w:rsidP="00D24619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 ц</w:t>
            </w:r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ел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ях</w:t>
            </w:r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методическ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ого</w:t>
            </w:r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анализ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proofErr w:type="gramEnd"/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материалов практической работы, выявление фокуса недостаточной компетентности психологов, педагогов-психологов, определение способов разрешения возникших затруднений в практической работе психологов, педагогов-психологов организаций социального обслуживания СК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было </w:t>
            </w:r>
            <w:r w:rsidR="00994D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  <w:r w:rsidRPr="00D246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994D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D246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индивидуальных и 4 групповые методические консультации, в том числе:</w:t>
            </w:r>
          </w:p>
          <w:p w:rsidR="00317B1D" w:rsidRPr="00D24619" w:rsidRDefault="00317B1D" w:rsidP="00D24619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46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в индивидуальных консультациях приняли участие </w:t>
            </w:r>
            <w:r w:rsidR="00994D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 человек</w:t>
            </w:r>
            <w:r w:rsidRPr="00D246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317B1D" w:rsidRPr="00D24619" w:rsidRDefault="00317B1D" w:rsidP="00D246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46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групповых консультациях – 3</w:t>
            </w:r>
            <w:r w:rsidR="004E58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D246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, из них: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«Андроповский 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«Александровский КЦСОН»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ГКУСО «Кировский СРЦН «Заря» – </w:t>
            </w:r>
            <w:r w:rsidR="004E5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</w:t>
            </w:r>
            <w:r w:rsidR="004E58D1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ГБУСО «Ставропольский реабилитационный центр для детей и подростков с ОВЗ» – </w:t>
            </w:r>
            <w:r w:rsidR="004E5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СРЦН» – 3 человека;</w:t>
            </w:r>
          </w:p>
          <w:p w:rsidR="00317B1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</w:p>
          <w:p w:rsidR="005B023D" w:rsidRPr="00D24619" w:rsidRDefault="00317B1D" w:rsidP="00D24619">
            <w:pPr>
              <w:pStyle w:val="Standard"/>
              <w:widowControl w:val="0"/>
              <w:numPr>
                <w:ilvl w:val="0"/>
                <w:numId w:val="25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«Предгорный КЦСОН»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2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</w:t>
            </w:r>
          </w:p>
        </w:tc>
      </w:tr>
      <w:tr w:rsidR="005B023D" w:rsidRPr="00D24619" w:rsidTr="00DB7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7"/>
        </w:trPr>
        <w:tc>
          <w:tcPr>
            <w:tcW w:w="776" w:type="dxa"/>
          </w:tcPr>
          <w:p w:rsidR="005B023D" w:rsidRPr="00D24619" w:rsidRDefault="005B023D" w:rsidP="00D2461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260" w:type="dxa"/>
          </w:tcPr>
          <w:p w:rsidR="005B023D" w:rsidRPr="00D24619" w:rsidRDefault="00DB7873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>Рецензирование рабочих программ педагогич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ских работников организаций социального о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б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служивания СК</w:t>
            </w:r>
          </w:p>
        </w:tc>
        <w:tc>
          <w:tcPr>
            <w:tcW w:w="1957" w:type="dxa"/>
          </w:tcPr>
          <w:p w:rsidR="00073052" w:rsidRPr="00D24619" w:rsidRDefault="00073052" w:rsidP="00073052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.01.2020 – </w:t>
            </w:r>
          </w:p>
          <w:p w:rsidR="005B023D" w:rsidRPr="00D24619" w:rsidRDefault="00073052" w:rsidP="0007305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6991" w:type="dxa"/>
          </w:tcPr>
          <w:p w:rsidR="00DB7873" w:rsidRPr="00073052" w:rsidRDefault="00DB7873" w:rsidP="00D24619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 целях</w:t>
            </w:r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оценк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и</w:t>
            </w:r>
            <w:r w:rsidR="005B023D"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соответствия коррекционных, реабилитационных и других программ работы психологов, педагогов-психологов с получателями социальных услуг в организациях социального обслуживания СК поставленным целям, задачам социального обслуживания, специфике учреждения, отделения, а также психологическим особенностям категорий клиентов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было п</w:t>
            </w:r>
            <w:r w:rsidRPr="00D2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одготовлено </w:t>
            </w:r>
            <w:r w:rsid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2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рецензи</w:t>
            </w:r>
            <w:r w:rsid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2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073052"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педагогических работников организаций социального обслуживания СК</w:t>
            </w: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73052" w:rsidRPr="00073052" w:rsidRDefault="00073052" w:rsidP="00073052">
            <w:pPr>
              <w:pStyle w:val="aa"/>
              <w:numPr>
                <w:ilvl w:val="0"/>
                <w:numId w:val="27"/>
              </w:numPr>
              <w:tabs>
                <w:tab w:val="left" w:pos="346"/>
                <w:tab w:val="left" w:pos="8665"/>
                <w:tab w:val="right" w:pos="10348"/>
              </w:tabs>
              <w:ind w:left="7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  коррекционному развитию «Волшебные движения», разработанная логопедом ГКУСО «</w:t>
            </w:r>
            <w:proofErr w:type="spellStart"/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Светлоградский</w:t>
            </w:r>
            <w:proofErr w:type="spellEnd"/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СРЦН», Швачко О.А.;</w:t>
            </w:r>
          </w:p>
          <w:p w:rsidR="00073052" w:rsidRPr="00073052" w:rsidRDefault="00073052" w:rsidP="00073052">
            <w:pPr>
              <w:pStyle w:val="aa"/>
              <w:numPr>
                <w:ilvl w:val="0"/>
                <w:numId w:val="27"/>
              </w:numPr>
              <w:tabs>
                <w:tab w:val="left" w:pos="346"/>
                <w:tab w:val="left" w:pos="8665"/>
                <w:tab w:val="right" w:pos="10348"/>
              </w:tabs>
              <w:ind w:left="7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</w:t>
            </w:r>
            <w:r w:rsidRPr="000730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30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психокоррекции</w:t>
            </w:r>
            <w:proofErr w:type="spellEnd"/>
            <w:r w:rsidRPr="000730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развитию эмоциональной сферы детей 5-8 лет «Волшебная страна эмоций»</w:t>
            </w: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разработанная педагогом-психологом ГКУСО «</w:t>
            </w:r>
            <w:r w:rsidRPr="000730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Курский СРЦН «Надежда</w:t>
            </w: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Быстровой О.А</w:t>
            </w:r>
            <w:proofErr w:type="gramStart"/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,;</w:t>
            </w:r>
            <w:proofErr w:type="gramEnd"/>
          </w:p>
          <w:p w:rsidR="00073052" w:rsidRPr="00073052" w:rsidRDefault="00073052" w:rsidP="00073052">
            <w:pPr>
              <w:pStyle w:val="aa"/>
              <w:numPr>
                <w:ilvl w:val="0"/>
                <w:numId w:val="27"/>
              </w:numPr>
              <w:tabs>
                <w:tab w:val="left" w:pos="363"/>
                <w:tab w:val="left" w:pos="8665"/>
                <w:tab w:val="right" w:pos="10348"/>
              </w:tabs>
              <w:ind w:left="7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программа по </w:t>
            </w:r>
            <w:r w:rsidRPr="000730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оказанию логопедической помощи детям раннего возраста «Раз словечко, два словечко…»</w:t>
            </w: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разработанная логопедом ГБУСО «</w:t>
            </w:r>
            <w:proofErr w:type="spellStart"/>
            <w:r w:rsidRPr="000730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Труновский</w:t>
            </w:r>
            <w:proofErr w:type="spellEnd"/>
            <w:r w:rsidRPr="000730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комплексный центр социального обслуживания населения</w:t>
            </w: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 </w:t>
            </w:r>
            <w:proofErr w:type="spellStart"/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Долдиной</w:t>
            </w:r>
            <w:proofErr w:type="spellEnd"/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М.В.;</w:t>
            </w:r>
          </w:p>
          <w:p w:rsidR="00DB7873" w:rsidRPr="00073052" w:rsidRDefault="00073052" w:rsidP="00073052">
            <w:pPr>
              <w:pStyle w:val="Standard"/>
              <w:numPr>
                <w:ilvl w:val="0"/>
                <w:numId w:val="27"/>
              </w:numPr>
              <w:tabs>
                <w:tab w:val="left" w:pos="363"/>
              </w:tabs>
              <w:ind w:left="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 социально-бытовой адаптации воспитанников 10-13 лет «Ступенька Этикета», разработанная воспитателем ГКУСО «Кировский СЦРН «Заря», Майоровой В.П.</w:t>
            </w:r>
          </w:p>
        </w:tc>
      </w:tr>
      <w:tr w:rsidR="005B023D" w:rsidRPr="00D24619" w:rsidTr="005B0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" w:type="dxa"/>
          </w:tcPr>
          <w:p w:rsidR="005B023D" w:rsidRPr="00D24619" w:rsidRDefault="005B023D" w:rsidP="00D2461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8F3E37" w:rsidRPr="00D2461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2461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260" w:type="dxa"/>
          </w:tcPr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>Анализ и статистическая обработка годовых о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т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четов психологов, педагогов психологов орган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и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заций социального обслуживания Ставропольск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о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го края за 2019 год</w:t>
            </w:r>
          </w:p>
        </w:tc>
        <w:tc>
          <w:tcPr>
            <w:tcW w:w="1957" w:type="dxa"/>
          </w:tcPr>
          <w:p w:rsidR="005B023D" w:rsidRPr="00D24619" w:rsidRDefault="005B023D" w:rsidP="00D24619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январь </w:t>
            </w:r>
          </w:p>
        </w:tc>
        <w:tc>
          <w:tcPr>
            <w:tcW w:w="6991" w:type="dxa"/>
          </w:tcPr>
          <w:p w:rsidR="005B023D" w:rsidRPr="00D24619" w:rsidRDefault="005B023D" w:rsidP="00D24619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 целью анализа результатов работы психологов, педагогов-психологов организаций социального обслуживания СК, планирования методических мероприятий, направленных на совершенствование деятельности психологов с учетом выявленных недоработок и недостатков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отчётного периода обработано 75 годовых отчетов психологов, педагогов-психологов организаций социального обслуживания СК</w:t>
            </w:r>
          </w:p>
        </w:tc>
      </w:tr>
      <w:tr w:rsidR="005B023D" w:rsidRPr="00D24619" w:rsidTr="005B0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" w:type="dxa"/>
          </w:tcPr>
          <w:p w:rsidR="005B023D" w:rsidRPr="00D24619" w:rsidRDefault="005B023D" w:rsidP="00994DA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94D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2461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260" w:type="dxa"/>
          </w:tcPr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>Развитие интерактивного взаимодействия псих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о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логов, педагогов-психологов организаций соц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и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ального обслуживания СК в рамках реализации деятельности «Социальной диспетчерской»</w:t>
            </w:r>
          </w:p>
        </w:tc>
        <w:tc>
          <w:tcPr>
            <w:tcW w:w="1957" w:type="dxa"/>
          </w:tcPr>
          <w:p w:rsidR="00073052" w:rsidRPr="00D24619" w:rsidRDefault="00073052" w:rsidP="00073052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.01.2020 – </w:t>
            </w:r>
          </w:p>
          <w:p w:rsidR="005B023D" w:rsidRPr="00D24619" w:rsidRDefault="00073052" w:rsidP="0007305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6991" w:type="dxa"/>
          </w:tcPr>
          <w:p w:rsidR="005B023D" w:rsidRPr="00D24619" w:rsidRDefault="005B023D" w:rsidP="004E58D1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целях </w:t>
            </w:r>
            <w:r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повышения уровня профессиональной компетентности психологов, педагогов-психологов организаций социального обслуживания населения Ставропольского края, с</w:t>
            </w:r>
            <w:r w:rsidRPr="00D246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пециалистами центра осуществлялось предоставление </w:t>
            </w:r>
            <w:r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консультативной помощи специалистам организаций социального обслуживания Ставропольского края по вопросам профессиональной деятельности в режиме онлайн посредством программного приложения </w:t>
            </w:r>
            <w:proofErr w:type="spellStart"/>
            <w:r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WhatsApp</w:t>
            </w:r>
            <w:proofErr w:type="spellEnd"/>
            <w:r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 по выделенному телефонному номеру 8-928-01-002-70. За отчетный период </w:t>
            </w:r>
            <w:r w:rsidR="00F21E16"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специалистам </w:t>
            </w:r>
            <w:r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было предоставлено </w:t>
            </w:r>
            <w:r w:rsidR="00073052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4</w:t>
            </w:r>
            <w:r w:rsidR="004E58D1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6</w:t>
            </w:r>
            <w:r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 консультаций</w:t>
            </w:r>
            <w:r w:rsidR="00F454CA" w:rsidRPr="00D24619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</w:p>
        </w:tc>
      </w:tr>
      <w:tr w:rsidR="005B023D" w:rsidRPr="00D24619" w:rsidTr="005B0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984" w:type="dxa"/>
            <w:gridSpan w:val="4"/>
          </w:tcPr>
          <w:p w:rsidR="005B023D" w:rsidRPr="00D24619" w:rsidRDefault="005B023D" w:rsidP="00D24619">
            <w:pPr>
              <w:pStyle w:val="ae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t>Внедрение новых форм работы, инновационных проектов</w:t>
            </w:r>
          </w:p>
        </w:tc>
      </w:tr>
      <w:tr w:rsidR="005B023D" w:rsidRPr="00D24619" w:rsidTr="005B0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" w:type="dxa"/>
          </w:tcPr>
          <w:p w:rsidR="005B023D" w:rsidRPr="00D24619" w:rsidRDefault="005B023D" w:rsidP="00D2461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619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260" w:type="dxa"/>
          </w:tcPr>
          <w:p w:rsidR="005B023D" w:rsidRPr="00D24619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t xml:space="preserve">Внедрение положительного опыта реализации </w:t>
            </w:r>
            <w:r w:rsidRPr="00D246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проекта «Альгис – </w:t>
            </w:r>
            <w:r w:rsidRPr="00D24619">
              <w:rPr>
                <w:rFonts w:ascii="Times New Roman" w:hAnsi="Times New Roman"/>
                <w:sz w:val="28"/>
                <w:szCs w:val="28"/>
                <w:lang w:val="en-US"/>
              </w:rPr>
              <w:t>TV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» в практику работы орг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а</w:t>
            </w:r>
            <w:r w:rsidRPr="00D24619">
              <w:rPr>
                <w:rFonts w:ascii="Times New Roman" w:hAnsi="Times New Roman"/>
                <w:sz w:val="28"/>
                <w:szCs w:val="28"/>
              </w:rPr>
              <w:t>низаций социального обслуживания СК</w:t>
            </w:r>
          </w:p>
        </w:tc>
        <w:tc>
          <w:tcPr>
            <w:tcW w:w="1957" w:type="dxa"/>
          </w:tcPr>
          <w:p w:rsidR="00073052" w:rsidRPr="00D24619" w:rsidRDefault="00073052" w:rsidP="00073052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.01.2020 – </w:t>
            </w:r>
          </w:p>
          <w:p w:rsidR="005B023D" w:rsidRPr="00D24619" w:rsidRDefault="00073052" w:rsidP="0007305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619">
              <w:rPr>
                <w:rFonts w:ascii="Times New Roman" w:hAnsi="Times New Roman"/>
                <w:sz w:val="28"/>
                <w:szCs w:val="28"/>
              </w:rPr>
              <w:lastRenderedPageBreak/>
              <w:t>31.03.2020</w:t>
            </w:r>
          </w:p>
        </w:tc>
        <w:tc>
          <w:tcPr>
            <w:tcW w:w="6991" w:type="dxa"/>
          </w:tcPr>
          <w:p w:rsidR="005B023D" w:rsidRPr="00D24619" w:rsidRDefault="005B023D" w:rsidP="00B202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6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целью информирования населения о деятельности </w:t>
            </w:r>
            <w:r w:rsidRPr="00D246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организаций социального обслуживания СК, популяризации психологических знаний, формирования культуры обращения за психологической помощью, была разработана и утверждена 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концепции проекта «Альгис – </w:t>
            </w:r>
            <w:r w:rsidRPr="00D2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46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проекта происходит регулярный выпуск видеороликов о деятельности Центра, за отчетный период было выпущено </w:t>
            </w:r>
            <w:r w:rsidR="00B20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D24619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</w:t>
            </w:r>
          </w:p>
        </w:tc>
      </w:tr>
    </w:tbl>
    <w:p w:rsidR="00DE0C61" w:rsidRDefault="00DE0C61" w:rsidP="00F30B46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6D7AB2" w:rsidRDefault="006D7AB2" w:rsidP="00F30B46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6D7AB2" w:rsidRDefault="006D7AB2" w:rsidP="00F30B46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EB738E" w:rsidRPr="005B023D" w:rsidRDefault="00384FFD" w:rsidP="00F30B46">
      <w:pPr>
        <w:pStyle w:val="Standard"/>
        <w:tabs>
          <w:tab w:val="left" w:pos="993"/>
        </w:tabs>
        <w:jc w:val="both"/>
        <w:rPr>
          <w:sz w:val="28"/>
          <w:szCs w:val="28"/>
        </w:rPr>
      </w:pPr>
      <w:r w:rsidRPr="005B023D">
        <w:rPr>
          <w:rFonts w:ascii="Times New Roman" w:hAnsi="Times New Roman"/>
          <w:sz w:val="28"/>
          <w:szCs w:val="28"/>
        </w:rPr>
        <w:t>Д</w:t>
      </w:r>
      <w:r w:rsidR="0001221D" w:rsidRPr="005B023D">
        <w:rPr>
          <w:rFonts w:ascii="Times New Roman" w:hAnsi="Times New Roman"/>
          <w:sz w:val="28"/>
          <w:szCs w:val="28"/>
        </w:rPr>
        <w:t>иректор</w:t>
      </w:r>
      <w:r w:rsidRPr="005B023D">
        <w:rPr>
          <w:rFonts w:ascii="Times New Roman" w:hAnsi="Times New Roman"/>
          <w:sz w:val="28"/>
          <w:szCs w:val="28"/>
        </w:rPr>
        <w:t xml:space="preserve">     </w:t>
      </w:r>
      <w:r w:rsidR="0001221D" w:rsidRPr="005B023D">
        <w:rPr>
          <w:rFonts w:ascii="Times New Roman" w:hAnsi="Times New Roman"/>
          <w:sz w:val="28"/>
          <w:szCs w:val="28"/>
        </w:rPr>
        <w:t xml:space="preserve">              </w:t>
      </w:r>
      <w:r w:rsidR="0020534C" w:rsidRPr="005B02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303618" w:rsidRPr="005B023D">
        <w:rPr>
          <w:rFonts w:ascii="Times New Roman" w:hAnsi="Times New Roman"/>
          <w:sz w:val="28"/>
          <w:szCs w:val="28"/>
        </w:rPr>
        <w:t xml:space="preserve">   </w:t>
      </w:r>
      <w:r w:rsidR="0020534C" w:rsidRPr="005B023D">
        <w:rPr>
          <w:rFonts w:ascii="Times New Roman" w:hAnsi="Times New Roman"/>
          <w:sz w:val="28"/>
          <w:szCs w:val="28"/>
        </w:rPr>
        <w:t xml:space="preserve">      </w:t>
      </w:r>
      <w:r w:rsidR="00F4405E" w:rsidRPr="005B023D">
        <w:rPr>
          <w:rFonts w:ascii="Times New Roman" w:hAnsi="Times New Roman"/>
          <w:sz w:val="28"/>
          <w:szCs w:val="28"/>
        </w:rPr>
        <w:t xml:space="preserve">     </w:t>
      </w:r>
      <w:r w:rsidR="0020534C" w:rsidRPr="005B023D">
        <w:rPr>
          <w:rFonts w:ascii="Times New Roman" w:hAnsi="Times New Roman"/>
          <w:sz w:val="28"/>
          <w:szCs w:val="28"/>
        </w:rPr>
        <w:t xml:space="preserve">                        </w:t>
      </w:r>
      <w:r w:rsidR="00D31AFE" w:rsidRPr="005B023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31AFE" w:rsidRPr="005B023D">
        <w:rPr>
          <w:rFonts w:ascii="Times New Roman" w:hAnsi="Times New Roman"/>
          <w:sz w:val="28"/>
          <w:szCs w:val="28"/>
        </w:rPr>
        <w:t>В</w:t>
      </w:r>
      <w:r w:rsidR="0020534C" w:rsidRPr="005B023D">
        <w:rPr>
          <w:rFonts w:ascii="Times New Roman" w:hAnsi="Times New Roman"/>
          <w:sz w:val="28"/>
          <w:szCs w:val="28"/>
        </w:rPr>
        <w:t>.</w:t>
      </w:r>
      <w:r w:rsidRPr="005B023D">
        <w:rPr>
          <w:rFonts w:ascii="Times New Roman" w:hAnsi="Times New Roman"/>
          <w:sz w:val="28"/>
          <w:szCs w:val="28"/>
        </w:rPr>
        <w:t>Я.Вакурова</w:t>
      </w:r>
      <w:proofErr w:type="spellEnd"/>
    </w:p>
    <w:sectPr w:rsidR="00EB738E" w:rsidRPr="005B023D" w:rsidSect="00303618">
      <w:pgSz w:w="16838" w:h="11906" w:orient="landscape"/>
      <w:pgMar w:top="1134" w:right="567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9D" w:rsidRDefault="00D4739D">
      <w:r>
        <w:separator/>
      </w:r>
    </w:p>
  </w:endnote>
  <w:endnote w:type="continuationSeparator" w:id="0">
    <w:p w:rsidR="00D4739D" w:rsidRDefault="00D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9D" w:rsidRDefault="00D4739D">
      <w:r>
        <w:rPr>
          <w:color w:val="000000"/>
        </w:rPr>
        <w:separator/>
      </w:r>
    </w:p>
  </w:footnote>
  <w:footnote w:type="continuationSeparator" w:id="0">
    <w:p w:rsidR="00D4739D" w:rsidRDefault="00D4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663"/>
    <w:multiLevelType w:val="multilevel"/>
    <w:tmpl w:val="0E52B6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31A7AAF"/>
    <w:multiLevelType w:val="hybridMultilevel"/>
    <w:tmpl w:val="151E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60CF"/>
    <w:multiLevelType w:val="hybridMultilevel"/>
    <w:tmpl w:val="803ABAA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D977CD"/>
    <w:multiLevelType w:val="multilevel"/>
    <w:tmpl w:val="8468304C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4">
    <w:nsid w:val="1BFA6FE3"/>
    <w:multiLevelType w:val="multilevel"/>
    <w:tmpl w:val="3E06BFC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5CD70EF"/>
    <w:multiLevelType w:val="hybridMultilevel"/>
    <w:tmpl w:val="82F679FA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46EA"/>
    <w:multiLevelType w:val="multilevel"/>
    <w:tmpl w:val="8812B91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DD92041"/>
    <w:multiLevelType w:val="multilevel"/>
    <w:tmpl w:val="2A103680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8">
    <w:nsid w:val="37696B01"/>
    <w:multiLevelType w:val="multilevel"/>
    <w:tmpl w:val="A8C042A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96B0DCE"/>
    <w:multiLevelType w:val="hybridMultilevel"/>
    <w:tmpl w:val="A4968AB8"/>
    <w:lvl w:ilvl="0" w:tplc="1DC43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12AD7"/>
    <w:multiLevelType w:val="multilevel"/>
    <w:tmpl w:val="6A524FA8"/>
    <w:styleLink w:val="WWNum8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>
    <w:nsid w:val="4BF705BD"/>
    <w:multiLevelType w:val="hybridMultilevel"/>
    <w:tmpl w:val="A3CEC2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4DA31EFF"/>
    <w:multiLevelType w:val="hybridMultilevel"/>
    <w:tmpl w:val="9C6C7E96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D466B"/>
    <w:multiLevelType w:val="multilevel"/>
    <w:tmpl w:val="831074A6"/>
    <w:styleLink w:val="WWNum4"/>
    <w:lvl w:ilvl="0">
      <w:start w:val="1"/>
      <w:numFmt w:val="decimal"/>
      <w:lvlText w:val="4.%1."/>
      <w:lvlJc w:val="left"/>
      <w:rPr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4F16140"/>
    <w:multiLevelType w:val="multilevel"/>
    <w:tmpl w:val="3D7C0C58"/>
    <w:styleLink w:val="WWNum5"/>
    <w:lvl w:ilvl="0">
      <w:start w:val="1"/>
      <w:numFmt w:val="decimal"/>
      <w:lvlText w:val="1.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572A2CA9"/>
    <w:multiLevelType w:val="hybridMultilevel"/>
    <w:tmpl w:val="45AA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0412E"/>
    <w:multiLevelType w:val="multilevel"/>
    <w:tmpl w:val="81A07452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7">
    <w:nsid w:val="5BB1604D"/>
    <w:multiLevelType w:val="hybridMultilevel"/>
    <w:tmpl w:val="151E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46DC6"/>
    <w:multiLevelType w:val="multilevel"/>
    <w:tmpl w:val="3F1C67E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663435C2"/>
    <w:multiLevelType w:val="hybridMultilevel"/>
    <w:tmpl w:val="1330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27B8D"/>
    <w:multiLevelType w:val="hybridMultilevel"/>
    <w:tmpl w:val="3FE248A8"/>
    <w:lvl w:ilvl="0" w:tplc="E794D2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8C06D87"/>
    <w:multiLevelType w:val="multilevel"/>
    <w:tmpl w:val="2AF8BCF6"/>
    <w:lvl w:ilvl="0">
      <w:start w:val="1"/>
      <w:numFmt w:val="decimal"/>
      <w:lvlText w:val="%1)"/>
      <w:lvlJc w:val="left"/>
    </w:lvl>
    <w:lvl w:ilvl="1">
      <w:start w:val="1"/>
      <w:numFmt w:val="decimal"/>
      <w:lvlText w:val=")%2."/>
      <w:lvlJc w:val="left"/>
    </w:lvl>
    <w:lvl w:ilvl="2">
      <w:start w:val="1"/>
      <w:numFmt w:val="decimal"/>
      <w:lvlText w:val=")%3."/>
      <w:lvlJc w:val="left"/>
    </w:lvl>
    <w:lvl w:ilvl="3">
      <w:start w:val="1"/>
      <w:numFmt w:val="decimal"/>
      <w:lvlText w:val=")%4."/>
      <w:lvlJc w:val="left"/>
    </w:lvl>
    <w:lvl w:ilvl="4">
      <w:start w:val="1"/>
      <w:numFmt w:val="decimal"/>
      <w:lvlText w:val=")%5."/>
      <w:lvlJc w:val="left"/>
    </w:lvl>
    <w:lvl w:ilvl="5">
      <w:start w:val="1"/>
      <w:numFmt w:val="decimal"/>
      <w:lvlText w:val=")%6."/>
      <w:lvlJc w:val="left"/>
    </w:lvl>
    <w:lvl w:ilvl="6">
      <w:start w:val="1"/>
      <w:numFmt w:val="decimal"/>
      <w:lvlText w:val=")%7."/>
      <w:lvlJc w:val="left"/>
    </w:lvl>
    <w:lvl w:ilvl="7">
      <w:start w:val="1"/>
      <w:numFmt w:val="decimal"/>
      <w:lvlText w:val=")%8."/>
      <w:lvlJc w:val="left"/>
    </w:lvl>
    <w:lvl w:ilvl="8">
      <w:start w:val="1"/>
      <w:numFmt w:val="decimal"/>
      <w:lvlText w:val=")%9."/>
      <w:lvlJc w:val="left"/>
    </w:lvl>
  </w:abstractNum>
  <w:abstractNum w:abstractNumId="22">
    <w:nsid w:val="6A4354FC"/>
    <w:multiLevelType w:val="hybridMultilevel"/>
    <w:tmpl w:val="2AE8767C"/>
    <w:lvl w:ilvl="0" w:tplc="E794D2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6BE448CC"/>
    <w:multiLevelType w:val="multilevel"/>
    <w:tmpl w:val="F280986E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4">
    <w:nsid w:val="6C5C42F8"/>
    <w:multiLevelType w:val="multilevel"/>
    <w:tmpl w:val="CF48952E"/>
    <w:styleLink w:val="WWNum3"/>
    <w:lvl w:ilvl="0">
      <w:start w:val="1"/>
      <w:numFmt w:val="decimal"/>
      <w:lvlText w:val="1.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71801888"/>
    <w:multiLevelType w:val="multilevel"/>
    <w:tmpl w:val="7A6C1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>
    <w:nsid w:val="75D25660"/>
    <w:multiLevelType w:val="hybridMultilevel"/>
    <w:tmpl w:val="E3BE8E7E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4"/>
  </w:num>
  <w:num w:numId="7">
    <w:abstractNumId w:val="13"/>
  </w:num>
  <w:num w:numId="8">
    <w:abstractNumId w:val="14"/>
  </w:num>
  <w:num w:numId="9">
    <w:abstractNumId w:val="18"/>
  </w:num>
  <w:num w:numId="10">
    <w:abstractNumId w:val="10"/>
  </w:num>
  <w:num w:numId="11">
    <w:abstractNumId w:val="8"/>
  </w:num>
  <w:num w:numId="12">
    <w:abstractNumId w:val="16"/>
  </w:num>
  <w:num w:numId="13">
    <w:abstractNumId w:val="21"/>
  </w:num>
  <w:num w:numId="14">
    <w:abstractNumId w:val="0"/>
  </w:num>
  <w:num w:numId="15">
    <w:abstractNumId w:val="2"/>
  </w:num>
  <w:num w:numId="16">
    <w:abstractNumId w:val="9"/>
  </w:num>
  <w:num w:numId="17">
    <w:abstractNumId w:val="1"/>
  </w:num>
  <w:num w:numId="18">
    <w:abstractNumId w:val="17"/>
  </w:num>
  <w:num w:numId="19">
    <w:abstractNumId w:val="19"/>
  </w:num>
  <w:num w:numId="20">
    <w:abstractNumId w:val="15"/>
  </w:num>
  <w:num w:numId="21">
    <w:abstractNumId w:val="25"/>
  </w:num>
  <w:num w:numId="22">
    <w:abstractNumId w:val="11"/>
  </w:num>
  <w:num w:numId="23">
    <w:abstractNumId w:val="20"/>
  </w:num>
  <w:num w:numId="24">
    <w:abstractNumId w:val="22"/>
  </w:num>
  <w:num w:numId="25">
    <w:abstractNumId w:val="26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8E"/>
    <w:rsid w:val="00001C56"/>
    <w:rsid w:val="000020B8"/>
    <w:rsid w:val="000062F2"/>
    <w:rsid w:val="0001221D"/>
    <w:rsid w:val="000179DC"/>
    <w:rsid w:val="00024B90"/>
    <w:rsid w:val="0005427B"/>
    <w:rsid w:val="00063886"/>
    <w:rsid w:val="00073052"/>
    <w:rsid w:val="0008423A"/>
    <w:rsid w:val="000A2207"/>
    <w:rsid w:val="000B108C"/>
    <w:rsid w:val="000B5DFC"/>
    <w:rsid w:val="000C4D11"/>
    <w:rsid w:val="000E002C"/>
    <w:rsid w:val="000F3DF7"/>
    <w:rsid w:val="001061C9"/>
    <w:rsid w:val="00123E30"/>
    <w:rsid w:val="0016556F"/>
    <w:rsid w:val="00166393"/>
    <w:rsid w:val="00185514"/>
    <w:rsid w:val="001914FC"/>
    <w:rsid w:val="00195977"/>
    <w:rsid w:val="00197681"/>
    <w:rsid w:val="001A5B30"/>
    <w:rsid w:val="001B2424"/>
    <w:rsid w:val="001B6253"/>
    <w:rsid w:val="001C52E0"/>
    <w:rsid w:val="001D092B"/>
    <w:rsid w:val="001E017B"/>
    <w:rsid w:val="001E77EB"/>
    <w:rsid w:val="001F6F4A"/>
    <w:rsid w:val="001F7A8F"/>
    <w:rsid w:val="0020534C"/>
    <w:rsid w:val="00215846"/>
    <w:rsid w:val="0022692C"/>
    <w:rsid w:val="0023521F"/>
    <w:rsid w:val="00244E9B"/>
    <w:rsid w:val="00252184"/>
    <w:rsid w:val="002754DD"/>
    <w:rsid w:val="00291FC6"/>
    <w:rsid w:val="00297E9F"/>
    <w:rsid w:val="002A4BD3"/>
    <w:rsid w:val="002C1E30"/>
    <w:rsid w:val="002C407E"/>
    <w:rsid w:val="002D6893"/>
    <w:rsid w:val="002F4F70"/>
    <w:rsid w:val="00303618"/>
    <w:rsid w:val="00306827"/>
    <w:rsid w:val="003176CA"/>
    <w:rsid w:val="00317958"/>
    <w:rsid w:val="00317B1D"/>
    <w:rsid w:val="00321F2D"/>
    <w:rsid w:val="003451D4"/>
    <w:rsid w:val="00384FFD"/>
    <w:rsid w:val="003921DB"/>
    <w:rsid w:val="003A0CD4"/>
    <w:rsid w:val="003C77DB"/>
    <w:rsid w:val="003D2A39"/>
    <w:rsid w:val="003F5C67"/>
    <w:rsid w:val="004140FE"/>
    <w:rsid w:val="004234A8"/>
    <w:rsid w:val="004334C6"/>
    <w:rsid w:val="00456C65"/>
    <w:rsid w:val="0046776D"/>
    <w:rsid w:val="0047611B"/>
    <w:rsid w:val="004853E8"/>
    <w:rsid w:val="004B7ED7"/>
    <w:rsid w:val="004E3564"/>
    <w:rsid w:val="004E4D3E"/>
    <w:rsid w:val="004E58D1"/>
    <w:rsid w:val="004F18B0"/>
    <w:rsid w:val="00502633"/>
    <w:rsid w:val="0050267E"/>
    <w:rsid w:val="00506C7B"/>
    <w:rsid w:val="00507AB6"/>
    <w:rsid w:val="00523BB2"/>
    <w:rsid w:val="00537CBB"/>
    <w:rsid w:val="00546F85"/>
    <w:rsid w:val="00580A6F"/>
    <w:rsid w:val="0058455A"/>
    <w:rsid w:val="005B023D"/>
    <w:rsid w:val="005C205C"/>
    <w:rsid w:val="005D28E4"/>
    <w:rsid w:val="005D75B4"/>
    <w:rsid w:val="005F3D3A"/>
    <w:rsid w:val="0060685D"/>
    <w:rsid w:val="006150B3"/>
    <w:rsid w:val="006162C0"/>
    <w:rsid w:val="00622CB1"/>
    <w:rsid w:val="006522FB"/>
    <w:rsid w:val="00657858"/>
    <w:rsid w:val="006636EB"/>
    <w:rsid w:val="006670B9"/>
    <w:rsid w:val="0067176F"/>
    <w:rsid w:val="00672F30"/>
    <w:rsid w:val="00687923"/>
    <w:rsid w:val="006B5896"/>
    <w:rsid w:val="006C5FAC"/>
    <w:rsid w:val="006C6BF3"/>
    <w:rsid w:val="006D7AB2"/>
    <w:rsid w:val="006E2480"/>
    <w:rsid w:val="006E3F99"/>
    <w:rsid w:val="006F7BC2"/>
    <w:rsid w:val="00700608"/>
    <w:rsid w:val="00701C2E"/>
    <w:rsid w:val="00714A59"/>
    <w:rsid w:val="00722E18"/>
    <w:rsid w:val="00741648"/>
    <w:rsid w:val="00747D01"/>
    <w:rsid w:val="00750E11"/>
    <w:rsid w:val="00763A7E"/>
    <w:rsid w:val="00764AFE"/>
    <w:rsid w:val="00770108"/>
    <w:rsid w:val="00775375"/>
    <w:rsid w:val="007759B1"/>
    <w:rsid w:val="00783D85"/>
    <w:rsid w:val="00785B02"/>
    <w:rsid w:val="0079319E"/>
    <w:rsid w:val="00797C77"/>
    <w:rsid w:val="007C16E9"/>
    <w:rsid w:val="007D39A8"/>
    <w:rsid w:val="007E3C37"/>
    <w:rsid w:val="007F139B"/>
    <w:rsid w:val="00817B68"/>
    <w:rsid w:val="0082753E"/>
    <w:rsid w:val="008275B4"/>
    <w:rsid w:val="00836188"/>
    <w:rsid w:val="00840DA7"/>
    <w:rsid w:val="00842F67"/>
    <w:rsid w:val="00846BA4"/>
    <w:rsid w:val="008665CD"/>
    <w:rsid w:val="00873501"/>
    <w:rsid w:val="008859F4"/>
    <w:rsid w:val="008B2CE7"/>
    <w:rsid w:val="008F3E37"/>
    <w:rsid w:val="0090276C"/>
    <w:rsid w:val="009030A8"/>
    <w:rsid w:val="009056A5"/>
    <w:rsid w:val="00916AA5"/>
    <w:rsid w:val="0093502D"/>
    <w:rsid w:val="009363D3"/>
    <w:rsid w:val="00941D3C"/>
    <w:rsid w:val="009610B7"/>
    <w:rsid w:val="00976786"/>
    <w:rsid w:val="00990B73"/>
    <w:rsid w:val="00992966"/>
    <w:rsid w:val="009947EE"/>
    <w:rsid w:val="00994DAF"/>
    <w:rsid w:val="00995AC3"/>
    <w:rsid w:val="009A4D67"/>
    <w:rsid w:val="009C1F20"/>
    <w:rsid w:val="009E09EC"/>
    <w:rsid w:val="009E4741"/>
    <w:rsid w:val="009E7EC3"/>
    <w:rsid w:val="009F4C07"/>
    <w:rsid w:val="009F4D56"/>
    <w:rsid w:val="00A02CD7"/>
    <w:rsid w:val="00A2284C"/>
    <w:rsid w:val="00A27EB0"/>
    <w:rsid w:val="00A347DF"/>
    <w:rsid w:val="00A53D77"/>
    <w:rsid w:val="00A54D22"/>
    <w:rsid w:val="00A70F52"/>
    <w:rsid w:val="00AA575F"/>
    <w:rsid w:val="00AB17EC"/>
    <w:rsid w:val="00AC1868"/>
    <w:rsid w:val="00AC623A"/>
    <w:rsid w:val="00AF07DC"/>
    <w:rsid w:val="00B0497C"/>
    <w:rsid w:val="00B202FA"/>
    <w:rsid w:val="00B247BC"/>
    <w:rsid w:val="00B35C52"/>
    <w:rsid w:val="00B40E11"/>
    <w:rsid w:val="00B46E6E"/>
    <w:rsid w:val="00B61AC0"/>
    <w:rsid w:val="00B73EF2"/>
    <w:rsid w:val="00B85A03"/>
    <w:rsid w:val="00B86AA5"/>
    <w:rsid w:val="00BC5182"/>
    <w:rsid w:val="00BE42C8"/>
    <w:rsid w:val="00C046FC"/>
    <w:rsid w:val="00C04E2A"/>
    <w:rsid w:val="00C25039"/>
    <w:rsid w:val="00C46107"/>
    <w:rsid w:val="00C505A0"/>
    <w:rsid w:val="00C55B21"/>
    <w:rsid w:val="00C60536"/>
    <w:rsid w:val="00C62FBD"/>
    <w:rsid w:val="00C77146"/>
    <w:rsid w:val="00C80889"/>
    <w:rsid w:val="00CA2487"/>
    <w:rsid w:val="00CB1B31"/>
    <w:rsid w:val="00CC6831"/>
    <w:rsid w:val="00CD13DC"/>
    <w:rsid w:val="00CD46E9"/>
    <w:rsid w:val="00CD7FA7"/>
    <w:rsid w:val="00CF210B"/>
    <w:rsid w:val="00D00B7F"/>
    <w:rsid w:val="00D12124"/>
    <w:rsid w:val="00D24619"/>
    <w:rsid w:val="00D25BC3"/>
    <w:rsid w:val="00D31AFE"/>
    <w:rsid w:val="00D36E66"/>
    <w:rsid w:val="00D4144D"/>
    <w:rsid w:val="00D424EA"/>
    <w:rsid w:val="00D4739D"/>
    <w:rsid w:val="00D60C58"/>
    <w:rsid w:val="00D62D8B"/>
    <w:rsid w:val="00D6691B"/>
    <w:rsid w:val="00D672AB"/>
    <w:rsid w:val="00D766CF"/>
    <w:rsid w:val="00D866E5"/>
    <w:rsid w:val="00D9424E"/>
    <w:rsid w:val="00DA349D"/>
    <w:rsid w:val="00DB1D0E"/>
    <w:rsid w:val="00DB7873"/>
    <w:rsid w:val="00DD67BB"/>
    <w:rsid w:val="00DD714B"/>
    <w:rsid w:val="00DE0C61"/>
    <w:rsid w:val="00DF2E65"/>
    <w:rsid w:val="00DF5E77"/>
    <w:rsid w:val="00E049DE"/>
    <w:rsid w:val="00E12651"/>
    <w:rsid w:val="00E41456"/>
    <w:rsid w:val="00E451EC"/>
    <w:rsid w:val="00E464A7"/>
    <w:rsid w:val="00E67D6B"/>
    <w:rsid w:val="00E707E5"/>
    <w:rsid w:val="00E70955"/>
    <w:rsid w:val="00E80A11"/>
    <w:rsid w:val="00EA3F29"/>
    <w:rsid w:val="00EB2A08"/>
    <w:rsid w:val="00EB738E"/>
    <w:rsid w:val="00ED54C1"/>
    <w:rsid w:val="00ED5B90"/>
    <w:rsid w:val="00EE1BD8"/>
    <w:rsid w:val="00EF20C6"/>
    <w:rsid w:val="00EF2D73"/>
    <w:rsid w:val="00F1064D"/>
    <w:rsid w:val="00F11589"/>
    <w:rsid w:val="00F118A0"/>
    <w:rsid w:val="00F21E16"/>
    <w:rsid w:val="00F23F30"/>
    <w:rsid w:val="00F30B46"/>
    <w:rsid w:val="00F4405E"/>
    <w:rsid w:val="00F454CA"/>
    <w:rsid w:val="00F5671D"/>
    <w:rsid w:val="00F64255"/>
    <w:rsid w:val="00F750B3"/>
    <w:rsid w:val="00F82041"/>
    <w:rsid w:val="00F92A2F"/>
    <w:rsid w:val="00FA5981"/>
    <w:rsid w:val="00FC6B48"/>
    <w:rsid w:val="00FD607B"/>
    <w:rsid w:val="00FE42FA"/>
    <w:rsid w:val="00FE4A0E"/>
    <w:rsid w:val="00FE5DD4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02CD7"/>
    <w:pPr>
      <w:keepNext/>
      <w:widowControl/>
      <w:tabs>
        <w:tab w:val="left" w:pos="4820"/>
      </w:tabs>
      <w:suppressAutoHyphens w:val="0"/>
      <w:overflowPunct w:val="0"/>
      <w:autoSpaceDE w:val="0"/>
      <w:adjustRightInd w:val="0"/>
      <w:jc w:val="both"/>
      <w:outlineLvl w:val="0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N w:val="0"/>
      <w:ind w:firstLine="720"/>
      <w:textAlignment w:val="baseline"/>
    </w:pPr>
    <w:rPr>
      <w:rFonts w:eastAsia="Times New Roman" w:cs="Arial"/>
      <w:kern w:val="3"/>
      <w:lang w:eastAsia="zh-CN" w:bidi="hi-IN"/>
    </w:rPr>
  </w:style>
  <w:style w:type="paragraph" w:customStyle="1" w:styleId="ConsTitle">
    <w:name w:val="ConsTitle"/>
    <w:pPr>
      <w:widowControl w:val="0"/>
      <w:suppressAutoHyphens/>
      <w:autoSpaceDN w:val="0"/>
      <w:textAlignment w:val="baseline"/>
    </w:pPr>
    <w:rPr>
      <w:rFonts w:eastAsia="Times New Roman" w:cs="Arial"/>
      <w:b/>
      <w:bCs/>
      <w:kern w:val="3"/>
      <w:sz w:val="16"/>
      <w:szCs w:val="16"/>
      <w:lang w:eastAsia="zh-CN" w:bidi="hi-IN"/>
    </w:rPr>
  </w:style>
  <w:style w:type="paragraph" w:styleId="20">
    <w:name w:val="Body Text Indent 2"/>
    <w:basedOn w:val="Standard"/>
    <w:pPr>
      <w:spacing w:line="360" w:lineRule="auto"/>
      <w:ind w:firstLine="741"/>
      <w:jc w:val="both"/>
    </w:pPr>
    <w:rPr>
      <w:rFonts w:ascii="Times New Roman" w:eastAsia="Times New Roman" w:hAnsi="Times New Roman" w:cs="Times New Roman"/>
      <w:sz w:val="28"/>
    </w:rPr>
  </w:style>
  <w:style w:type="paragraph" w:styleId="aa">
    <w:name w:val="List Paragraph"/>
    <w:basedOn w:val="Standard"/>
    <w:uiPriority w:val="34"/>
    <w:qFormat/>
    <w:pPr>
      <w:ind w:left="720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ListLabel1">
    <w:name w:val="ListLabel 1"/>
    <w:rPr>
      <w:b w:val="0"/>
      <w:i w:val="0"/>
      <w:sz w:val="24"/>
      <w:szCs w:val="28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DropCaps">
    <w:name w:val="Drop Cap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Variable">
    <w:name w:val="Variable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rsid w:val="00E80A11"/>
  </w:style>
  <w:style w:type="paragraph" w:styleId="ae">
    <w:name w:val="No Spacing"/>
    <w:link w:val="af"/>
    <w:qFormat/>
    <w:rsid w:val="00E80A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W-">
    <w:name w:val="WW-???????"/>
    <w:rsid w:val="001061C9"/>
    <w:pPr>
      <w:widowControl w:val="0"/>
      <w:suppressAutoHyphens/>
      <w:autoSpaceDE w:val="0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af">
    <w:name w:val="Без интервала Знак"/>
    <w:link w:val="ae"/>
    <w:uiPriority w:val="1"/>
    <w:rsid w:val="00291FC6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0">
    <w:name w:val="annotation reference"/>
    <w:uiPriority w:val="99"/>
    <w:semiHidden/>
    <w:unhideWhenUsed/>
    <w:rsid w:val="00C808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0889"/>
    <w:rPr>
      <w:sz w:val="20"/>
      <w:szCs w:val="18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C80889"/>
    <w:rPr>
      <w:kern w:val="3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088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C80889"/>
    <w:rPr>
      <w:b/>
      <w:bCs/>
      <w:kern w:val="3"/>
      <w:szCs w:val="18"/>
      <w:lang w:eastAsia="zh-CN" w:bidi="hi-IN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21">
    <w:name w:val="Список 21"/>
    <w:basedOn w:val="a2"/>
    <w:pPr>
      <w:numPr>
        <w:numId w:val="2"/>
      </w:numPr>
    </w:pPr>
  </w:style>
  <w:style w:type="numbering" w:customStyle="1" w:styleId="31">
    <w:name w:val="Список 3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character" w:customStyle="1" w:styleId="10">
    <w:name w:val="Заголовок 1 Знак"/>
    <w:basedOn w:val="a0"/>
    <w:link w:val="1"/>
    <w:uiPriority w:val="99"/>
    <w:rsid w:val="00A02CD7"/>
    <w:rPr>
      <w:rFonts w:ascii="Times New Roman" w:eastAsia="Times New Roman" w:hAnsi="Times New Roman" w:cs="Times New Roman"/>
      <w:sz w:val="26"/>
    </w:rPr>
  </w:style>
  <w:style w:type="character" w:customStyle="1" w:styleId="11">
    <w:name w:val="Основной шрифт абзаца1"/>
    <w:rsid w:val="00073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02CD7"/>
    <w:pPr>
      <w:keepNext/>
      <w:widowControl/>
      <w:tabs>
        <w:tab w:val="left" w:pos="4820"/>
      </w:tabs>
      <w:suppressAutoHyphens w:val="0"/>
      <w:overflowPunct w:val="0"/>
      <w:autoSpaceDE w:val="0"/>
      <w:adjustRightInd w:val="0"/>
      <w:jc w:val="both"/>
      <w:outlineLvl w:val="0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N w:val="0"/>
      <w:ind w:firstLine="720"/>
      <w:textAlignment w:val="baseline"/>
    </w:pPr>
    <w:rPr>
      <w:rFonts w:eastAsia="Times New Roman" w:cs="Arial"/>
      <w:kern w:val="3"/>
      <w:lang w:eastAsia="zh-CN" w:bidi="hi-IN"/>
    </w:rPr>
  </w:style>
  <w:style w:type="paragraph" w:customStyle="1" w:styleId="ConsTitle">
    <w:name w:val="ConsTitle"/>
    <w:pPr>
      <w:widowControl w:val="0"/>
      <w:suppressAutoHyphens/>
      <w:autoSpaceDN w:val="0"/>
      <w:textAlignment w:val="baseline"/>
    </w:pPr>
    <w:rPr>
      <w:rFonts w:eastAsia="Times New Roman" w:cs="Arial"/>
      <w:b/>
      <w:bCs/>
      <w:kern w:val="3"/>
      <w:sz w:val="16"/>
      <w:szCs w:val="16"/>
      <w:lang w:eastAsia="zh-CN" w:bidi="hi-IN"/>
    </w:rPr>
  </w:style>
  <w:style w:type="paragraph" w:styleId="20">
    <w:name w:val="Body Text Indent 2"/>
    <w:basedOn w:val="Standard"/>
    <w:pPr>
      <w:spacing w:line="360" w:lineRule="auto"/>
      <w:ind w:firstLine="741"/>
      <w:jc w:val="both"/>
    </w:pPr>
    <w:rPr>
      <w:rFonts w:ascii="Times New Roman" w:eastAsia="Times New Roman" w:hAnsi="Times New Roman" w:cs="Times New Roman"/>
      <w:sz w:val="28"/>
    </w:rPr>
  </w:style>
  <w:style w:type="paragraph" w:styleId="aa">
    <w:name w:val="List Paragraph"/>
    <w:basedOn w:val="Standard"/>
    <w:uiPriority w:val="34"/>
    <w:qFormat/>
    <w:pPr>
      <w:ind w:left="720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ListLabel1">
    <w:name w:val="ListLabel 1"/>
    <w:rPr>
      <w:b w:val="0"/>
      <w:i w:val="0"/>
      <w:sz w:val="24"/>
      <w:szCs w:val="28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DropCaps">
    <w:name w:val="Drop Cap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Variable">
    <w:name w:val="Variable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rsid w:val="00E80A11"/>
  </w:style>
  <w:style w:type="paragraph" w:styleId="ae">
    <w:name w:val="No Spacing"/>
    <w:link w:val="af"/>
    <w:qFormat/>
    <w:rsid w:val="00E80A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W-">
    <w:name w:val="WW-???????"/>
    <w:rsid w:val="001061C9"/>
    <w:pPr>
      <w:widowControl w:val="0"/>
      <w:suppressAutoHyphens/>
      <w:autoSpaceDE w:val="0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af">
    <w:name w:val="Без интервала Знак"/>
    <w:link w:val="ae"/>
    <w:uiPriority w:val="1"/>
    <w:rsid w:val="00291FC6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0">
    <w:name w:val="annotation reference"/>
    <w:uiPriority w:val="99"/>
    <w:semiHidden/>
    <w:unhideWhenUsed/>
    <w:rsid w:val="00C808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0889"/>
    <w:rPr>
      <w:sz w:val="20"/>
      <w:szCs w:val="18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C80889"/>
    <w:rPr>
      <w:kern w:val="3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088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C80889"/>
    <w:rPr>
      <w:b/>
      <w:bCs/>
      <w:kern w:val="3"/>
      <w:szCs w:val="18"/>
      <w:lang w:eastAsia="zh-CN" w:bidi="hi-IN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21">
    <w:name w:val="Список 21"/>
    <w:basedOn w:val="a2"/>
    <w:pPr>
      <w:numPr>
        <w:numId w:val="2"/>
      </w:numPr>
    </w:pPr>
  </w:style>
  <w:style w:type="numbering" w:customStyle="1" w:styleId="31">
    <w:name w:val="Список 3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character" w:customStyle="1" w:styleId="10">
    <w:name w:val="Заголовок 1 Знак"/>
    <w:basedOn w:val="a0"/>
    <w:link w:val="1"/>
    <w:uiPriority w:val="99"/>
    <w:rsid w:val="00A02CD7"/>
    <w:rPr>
      <w:rFonts w:ascii="Times New Roman" w:eastAsia="Times New Roman" w:hAnsi="Times New Roman" w:cs="Times New Roman"/>
      <w:sz w:val="26"/>
    </w:rPr>
  </w:style>
  <w:style w:type="character" w:customStyle="1" w:styleId="11">
    <w:name w:val="Основной шрифт абзаца1"/>
    <w:rsid w:val="0007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84;&#1076;&#1080;&#1088;\Documents\&#1058;&#1077;&#1082;&#1089;&#1090;&#1086;&#1074;&#1099;&#1081;%20&#1076;&#1086;&#1082;&#1091;&#1084;&#1077;&#1085;&#1090;%20Open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9A05-CD61-479C-AE92-927A3A97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Текстовый документ OpenDocument</Template>
  <TotalTime>4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любимый</vt:lpstr>
    </vt:vector>
  </TitlesOfParts>
  <Company>Microsoft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любимый</dc:title>
  <dc:creator>Elena</dc:creator>
  <cp:lastModifiedBy>Замдир</cp:lastModifiedBy>
  <cp:revision>4</cp:revision>
  <cp:lastPrinted>2019-12-12T11:49:00Z</cp:lastPrinted>
  <dcterms:created xsi:type="dcterms:W3CDTF">2021-03-31T07:55:00Z</dcterms:created>
  <dcterms:modified xsi:type="dcterms:W3CDTF">2021-03-31T13:36:00Z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